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649547D7" w:rsidR="005932EA" w:rsidRPr="00171410" w:rsidRDefault="005932EA" w:rsidP="006653E1">
            <w:pPr>
              <w:pStyle w:val="RevisionTableHeading"/>
              <w:bidi/>
              <w:rPr>
                <w:color w:val="000000"/>
                <w:rtl/>
              </w:rPr>
            </w:pPr>
            <w:r>
              <w:rPr>
                <w:rtl/>
                <w:lang w:eastAsia="ar"/>
              </w:rPr>
              <w:t xml:space="preserve">اسم </w:t>
            </w:r>
            <w:r w:rsidR="006653E1">
              <w:rPr>
                <w:rFonts w:hint="cs"/>
                <w:rtl/>
                <w:lang w:eastAsia="ar"/>
              </w:rPr>
              <w:t xml:space="preserve">المرفق التعليمي :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إدارة العمليات التشغيلية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  <w:bidi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  <w:bidi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429A487" w14:textId="77777777" w:rsidR="005932EA" w:rsidRPr="002250E2" w:rsidRDefault="005932EA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  <w:bidi/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  <w:bidi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محطات غسل العين وغرف استحمام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موافقة إدارة الجودة والصحة والسلامة والبيئة (</w:t>
            </w:r>
            <w:r>
              <w:rPr>
                <w:lang w:eastAsia="ar" w:bidi="en-US"/>
              </w:rPr>
              <w:t>QHSE</w:t>
            </w:r>
            <w:r>
              <w:rPr>
                <w:rtl/>
                <w:lang w:eastAsia="ar"/>
              </w:rPr>
              <w:t>) متاحة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صحة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النظام خالٍ من الأعطال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لافتات - التحقق من إغلاق مصادر الطاقة ووضع لافتات عليها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  <w:bidi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تقارير الخدمات السابقة (الصادرة عن أطراف خارجية مختصة)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فحص المحطات وأنظمة الإمداد الأساسية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المخططات البيانية الميكانيكية والكهربائية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عمل نظام / برنامج نظام إدارة المباني (</w:t>
            </w:r>
            <w:r w:rsidRPr="00C0102A">
              <w:rPr>
                <w:lang w:eastAsia="ar" w:bidi="en-US"/>
              </w:rPr>
              <w:t>BMS</w:t>
            </w:r>
            <w:r w:rsidRPr="00C0102A">
              <w:rPr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  <w:bidi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412E49">
              <w:rPr>
                <w:rFonts w:cs="Arial"/>
                <w:color w:val="000000"/>
                <w:rtl/>
                <w:lang w:eastAsia="ar"/>
              </w:rPr>
            </w:r>
            <w:r w:rsidR="00412E49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822CC" w14:textId="77777777" w:rsidR="00412E49" w:rsidRDefault="00412E49">
      <w:r>
        <w:separator/>
      </w:r>
    </w:p>
    <w:p w14:paraId="0A0BE1D3" w14:textId="77777777" w:rsidR="00412E49" w:rsidRDefault="00412E49"/>
  </w:endnote>
  <w:endnote w:type="continuationSeparator" w:id="0">
    <w:p w14:paraId="17D63EFF" w14:textId="77777777" w:rsidR="00412E49" w:rsidRDefault="00412E49">
      <w:r>
        <w:continuationSeparator/>
      </w:r>
    </w:p>
    <w:p w14:paraId="113B7CC7" w14:textId="77777777" w:rsidR="00412E49" w:rsidRDefault="00412E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00FE0AA" w:rsidR="009210BF" w:rsidRDefault="00412E49" w:rsidP="006653E1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F5A48">
          <w:rPr>
            <w:sz w:val="16"/>
            <w:szCs w:val="16"/>
            <w:lang w:val="en-AU"/>
          </w:rPr>
          <w:t>EOM-ZO0-TP-000145</w:t>
        </w:r>
        <w:r w:rsidR="00342107">
          <w:rPr>
            <w:sz w:val="16"/>
            <w:szCs w:val="16"/>
            <w:lang w:val="en-AU"/>
          </w:rPr>
          <w:t>-AR</w:t>
        </w:r>
        <w:r w:rsidR="001F5A48">
          <w:rPr>
            <w:sz w:val="16"/>
            <w:szCs w:val="16"/>
            <w:lang w:val="en-AU"/>
          </w:rPr>
          <w:t xml:space="preserve"> Rev 00</w:t>
        </w:r>
        <w:r w:rsidR="00342107">
          <w:rPr>
            <w:sz w:val="16"/>
            <w:szCs w:val="16"/>
            <w:lang w:val="en-AU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F4BD6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F4BD6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5A31" w14:textId="77777777" w:rsidR="00412E49" w:rsidRDefault="00412E49">
      <w:r>
        <w:separator/>
      </w:r>
    </w:p>
    <w:p w14:paraId="0667FD32" w14:textId="77777777" w:rsidR="00412E49" w:rsidRDefault="00412E49"/>
  </w:footnote>
  <w:footnote w:type="continuationSeparator" w:id="0">
    <w:p w14:paraId="7F9D695A" w14:textId="77777777" w:rsidR="00412E49" w:rsidRDefault="00412E49">
      <w:r>
        <w:continuationSeparator/>
      </w:r>
    </w:p>
    <w:p w14:paraId="54DFA2F2" w14:textId="77777777" w:rsidR="00412E49" w:rsidRDefault="00412E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B7EAB" w14:paraId="55B15A60" w14:textId="77777777" w:rsidTr="008B7EAB">
      <w:trPr>
        <w:trHeight w:val="571"/>
      </w:trPr>
      <w:tc>
        <w:tcPr>
          <w:tcW w:w="6845" w:type="dxa"/>
          <w:vAlign w:val="center"/>
        </w:tcPr>
        <w:p w14:paraId="361EC67C" w14:textId="7EE01076" w:rsidR="008B7EAB" w:rsidRPr="006A25F8" w:rsidRDefault="005F4BD6" w:rsidP="005F4BD6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ال</w:t>
          </w:r>
          <w:r w:rsidRPr="005548A5">
            <w:rPr>
              <w:kern w:val="32"/>
              <w:sz w:val="24"/>
              <w:szCs w:val="24"/>
              <w:rtl/>
              <w:lang w:eastAsia="ar"/>
            </w:rPr>
            <w:t>إجراءات التشغيل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ية</w:t>
          </w:r>
          <w:r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>ق</w:t>
          </w:r>
          <w:r>
            <w:rPr>
              <w:kern w:val="32"/>
              <w:sz w:val="24"/>
              <w:szCs w:val="24"/>
              <w:rtl/>
              <w:lang w:eastAsia="ar"/>
            </w:rPr>
            <w:t xml:space="preserve">ائمة تدقيق بدء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تشغيل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أنظمة سلامة الحياة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6653E1">
            <w:rPr>
              <w:rFonts w:hint="cs"/>
              <w:kern w:val="32"/>
              <w:sz w:val="24"/>
              <w:szCs w:val="24"/>
              <w:rtl/>
              <w:lang w:eastAsia="ar"/>
            </w:rPr>
            <w:t>المدارس والجامعات</w:t>
          </w:r>
        </w:p>
      </w:tc>
    </w:tr>
  </w:tbl>
  <w:p w14:paraId="0FE4F66F" w14:textId="74E46F68" w:rsidR="009210BF" w:rsidRPr="004B49FF" w:rsidRDefault="004B49FF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BB7826" wp14:editId="060C345D">
          <wp:simplePos x="0" y="0"/>
          <wp:positionH relativeFrom="column">
            <wp:posOffset>-563880</wp:posOffset>
          </wp:positionH>
          <wp:positionV relativeFrom="paragraph">
            <wp:posOffset>-495935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5A48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5392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107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2E49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74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49FF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BD6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53E1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AB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6E7F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2938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6D6B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2FCC3-4FE0-4253-AB41-A20F4CAC8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41435B-7701-4EAF-B6C8-2F2DBBEE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55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EOM-ZO0-TP-000145-AR Rev 000</dc:subject>
  <dc:creator>Rivamonte, Leonnito (RMP)</dc:creator>
  <cp:keywords>ᅟ</cp:keywords>
  <cp:lastModifiedBy>جانسيل سالدانا  Jancil Saldhana</cp:lastModifiedBy>
  <cp:revision>96</cp:revision>
  <cp:lastPrinted>2017-10-17T10:11:00Z</cp:lastPrinted>
  <dcterms:created xsi:type="dcterms:W3CDTF">2019-12-16T06:44:00Z</dcterms:created>
  <dcterms:modified xsi:type="dcterms:W3CDTF">2021-12-19T08:39:00Z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